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9.294055pt;height:60.4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361" w:lineRule="exact"/>
        <w:ind w:right="440"/>
        <w:jc w:val="right"/>
        <w:rPr>
          <w:rFonts w:ascii="Arial" w:hAnsi="Arial" w:cs="Arial" w:eastAsia="Arial"/>
          <w:sz w:val="32"/>
          <w:szCs w:val="32"/>
        </w:rPr>
      </w:pPr>
      <w:rPr/>
      <w:r>
        <w:rPr/>
        <w:pict>
          <v:shape style="position:absolute;margin-left:339.899994pt;margin-top:-132.706161pt;width:179.000225pt;height:80.3025pt;mso-position-horizontal-relative:page;mso-position-vertical-relative:paragraph;z-index:-177" type="#_x0000_t75">
            <v:imagedata r:id="rId6" o:title=""/>
          </v:shape>
        </w:pic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8"/>
          <w:i/>
          <w:position w:val="-1"/>
        </w:rPr>
        <w:t>A</w:t>
      </w:r>
      <w:r>
        <w:rPr>
          <w:rFonts w:ascii="Arial" w:hAnsi="Arial" w:cs="Arial" w:eastAsia="Arial"/>
          <w:sz w:val="32"/>
          <w:szCs w:val="32"/>
          <w:color w:val="2C74B5"/>
          <w:spacing w:val="-4"/>
          <w:w w:val="98"/>
          <w:i/>
          <w:position w:val="-1"/>
        </w:rPr>
        <w:t>l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8"/>
          <w:i/>
          <w:position w:val="-1"/>
        </w:rPr>
        <w:t>l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8"/>
          <w:i/>
          <w:position w:val="-1"/>
        </w:rPr>
        <w:t>e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8"/>
          <w:i/>
          <w:position w:val="-1"/>
        </w:rPr>
        <w:t>g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8"/>
          <w:i/>
          <w:position w:val="-1"/>
        </w:rPr>
        <w:t>a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8"/>
          <w:i/>
          <w:position w:val="-1"/>
        </w:rPr>
        <w:t>t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8"/>
          <w:i/>
          <w:position w:val="-1"/>
        </w:rPr>
        <w:t>o</w:t>
      </w:r>
      <w:r>
        <w:rPr>
          <w:rFonts w:ascii="Arial" w:hAnsi="Arial" w:cs="Arial" w:eastAsia="Arial"/>
          <w:sz w:val="32"/>
          <w:szCs w:val="32"/>
          <w:color w:val="2C74B5"/>
          <w:spacing w:val="-25"/>
          <w:w w:val="98"/>
          <w:i/>
          <w:position w:val="-1"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  <w:i/>
          <w:position w:val="-1"/>
        </w:rPr>
        <w:t>C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auto"/>
        <w:ind w:left="2817" w:right="2754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2C74B5"/>
          <w:spacing w:val="0"/>
          <w:w w:val="100"/>
          <w:i/>
        </w:rPr>
        <w:t>S</w:t>
      </w:r>
      <w:r>
        <w:rPr>
          <w:rFonts w:ascii="Arial" w:hAnsi="Arial" w:cs="Arial" w:eastAsia="Arial"/>
          <w:sz w:val="32"/>
          <w:szCs w:val="32"/>
          <w:color w:val="2C74B5"/>
          <w:spacing w:val="2"/>
          <w:w w:val="100"/>
          <w:i/>
        </w:rPr>
        <w:t>c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100"/>
          <w:i/>
        </w:rPr>
        <w:t>heda</w:t>
      </w:r>
      <w:r>
        <w:rPr>
          <w:rFonts w:ascii="Arial" w:hAnsi="Arial" w:cs="Arial" w:eastAsia="Arial"/>
          <w:sz w:val="32"/>
          <w:szCs w:val="32"/>
          <w:color w:val="2C74B5"/>
          <w:spacing w:val="-11"/>
          <w:w w:val="100"/>
          <w:i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100"/>
          <w:i/>
        </w:rPr>
        <w:t>te</w:t>
      </w:r>
      <w:r>
        <w:rPr>
          <w:rFonts w:ascii="Arial" w:hAnsi="Arial" w:cs="Arial" w:eastAsia="Arial"/>
          <w:sz w:val="32"/>
          <w:szCs w:val="32"/>
          <w:color w:val="2C74B5"/>
          <w:spacing w:val="2"/>
          <w:w w:val="100"/>
          <w:i/>
        </w:rPr>
        <w:t>c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100"/>
          <w:i/>
        </w:rPr>
        <w:t>n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100"/>
          <w:i/>
        </w:rPr>
        <w:t>i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100"/>
          <w:i/>
        </w:rPr>
        <w:t>c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100"/>
          <w:i/>
        </w:rPr>
        <w:t>a</w:t>
      </w:r>
      <w:r>
        <w:rPr>
          <w:rFonts w:ascii="Arial" w:hAnsi="Arial" w:cs="Arial" w:eastAsia="Arial"/>
          <w:sz w:val="32"/>
          <w:szCs w:val="32"/>
          <w:color w:val="2C74B5"/>
          <w:spacing w:val="-10"/>
          <w:w w:val="100"/>
          <w:i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100"/>
          <w:i/>
        </w:rPr>
        <w:t>di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100"/>
          <w:i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  <w:i/>
        </w:rPr>
        <w:t>progetto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57" w:right="264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2C74B5"/>
          <w:w w:val="99"/>
        </w:rPr>
        <w:t>Prem</w:t>
      </w:r>
      <w:r>
        <w:rPr>
          <w:rFonts w:ascii="Arial" w:hAnsi="Arial" w:cs="Arial" w:eastAsia="Arial"/>
          <w:sz w:val="32"/>
          <w:szCs w:val="32"/>
          <w:color w:val="2C74B5"/>
          <w:spacing w:val="2"/>
          <w:w w:val="99"/>
        </w:rPr>
        <w:t>i</w:t>
      </w:r>
      <w:r>
        <w:rPr>
          <w:rFonts w:ascii="Arial" w:hAnsi="Arial" w:cs="Arial" w:eastAsia="Arial"/>
          <w:sz w:val="32"/>
          <w:szCs w:val="32"/>
          <w:color w:val="2C74B5"/>
          <w:spacing w:val="22"/>
          <w:w w:val="99"/>
        </w:rPr>
        <w:t>o</w:t>
      </w:r>
      <w:r>
        <w:rPr>
          <w:rFonts w:ascii="Arial" w:hAnsi="Arial" w:cs="Arial" w:eastAsia="Arial"/>
          <w:sz w:val="32"/>
          <w:szCs w:val="32"/>
          <w:color w:val="2C74B5"/>
          <w:spacing w:val="-3"/>
          <w:w w:val="99"/>
        </w:rPr>
        <w:t>“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L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o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m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b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a</w:t>
      </w:r>
      <w:r>
        <w:rPr>
          <w:rFonts w:ascii="Arial" w:hAnsi="Arial" w:cs="Arial" w:eastAsia="Arial"/>
          <w:sz w:val="32"/>
          <w:szCs w:val="32"/>
          <w:color w:val="2C74B5"/>
          <w:spacing w:val="-3"/>
          <w:w w:val="99"/>
        </w:rPr>
        <w:t>r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d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9"/>
        </w:rPr>
        <w:t>i</w:t>
      </w:r>
      <w:r>
        <w:rPr>
          <w:rFonts w:ascii="Arial" w:hAnsi="Arial" w:cs="Arial" w:eastAsia="Arial"/>
          <w:sz w:val="32"/>
          <w:szCs w:val="32"/>
          <w:color w:val="2C74B5"/>
          <w:spacing w:val="20"/>
          <w:w w:val="99"/>
        </w:rPr>
        <w:t>a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è</w:t>
      </w:r>
      <w:r>
        <w:rPr>
          <w:rFonts w:ascii="Arial" w:hAnsi="Arial" w:cs="Arial" w:eastAsia="Arial"/>
          <w:sz w:val="32"/>
          <w:szCs w:val="32"/>
          <w:color w:val="2C74B5"/>
          <w:spacing w:val="-65"/>
          <w:w w:val="100"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-3"/>
          <w:w w:val="99"/>
        </w:rPr>
        <w:t>R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9"/>
        </w:rPr>
        <w:t>i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9"/>
        </w:rPr>
        <w:t>c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e</w:t>
      </w:r>
      <w:r>
        <w:rPr>
          <w:rFonts w:ascii="Arial" w:hAnsi="Arial" w:cs="Arial" w:eastAsia="Arial"/>
          <w:sz w:val="32"/>
          <w:szCs w:val="32"/>
          <w:color w:val="2C74B5"/>
          <w:spacing w:val="-3"/>
          <w:w w:val="99"/>
        </w:rPr>
        <w:t>r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9"/>
        </w:rPr>
        <w:t>c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a</w:t>
      </w:r>
      <w:r>
        <w:rPr>
          <w:rFonts w:ascii="Arial" w:hAnsi="Arial" w:cs="Arial" w:eastAsia="Arial"/>
          <w:sz w:val="32"/>
          <w:szCs w:val="32"/>
          <w:color w:val="2C74B5"/>
          <w:spacing w:val="19"/>
          <w:w w:val="99"/>
        </w:rPr>
        <w:t>”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-</w:t>
      </w:r>
      <w:r>
        <w:rPr>
          <w:rFonts w:ascii="Arial" w:hAnsi="Arial" w:cs="Arial" w:eastAsia="Arial"/>
          <w:sz w:val="32"/>
          <w:szCs w:val="32"/>
          <w:color w:val="2C74B5"/>
          <w:spacing w:val="-66"/>
          <w:w w:val="100"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ri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99"/>
        </w:rPr>
        <w:t>v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o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99"/>
        </w:rPr>
        <w:t>l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t</w:t>
      </w:r>
      <w:r>
        <w:rPr>
          <w:rFonts w:ascii="Arial" w:hAnsi="Arial" w:cs="Arial" w:eastAsia="Arial"/>
          <w:sz w:val="32"/>
          <w:szCs w:val="32"/>
          <w:color w:val="2C74B5"/>
          <w:spacing w:val="18"/>
          <w:w w:val="99"/>
        </w:rPr>
        <w:t>o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ag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99"/>
        </w:rPr>
        <w:t>l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i</w:t>
      </w:r>
      <w:r>
        <w:rPr>
          <w:rFonts w:ascii="Arial" w:hAnsi="Arial" w:cs="Arial" w:eastAsia="Arial"/>
          <w:sz w:val="32"/>
          <w:szCs w:val="32"/>
          <w:color w:val="2C74B5"/>
          <w:spacing w:val="-63"/>
          <w:w w:val="100"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9"/>
        </w:rPr>
        <w:t>s</w:t>
      </w:r>
      <w:r>
        <w:rPr>
          <w:rFonts w:ascii="Arial" w:hAnsi="Arial" w:cs="Arial" w:eastAsia="Arial"/>
          <w:sz w:val="32"/>
          <w:szCs w:val="32"/>
          <w:color w:val="2C74B5"/>
          <w:spacing w:val="-5"/>
          <w:w w:val="99"/>
        </w:rPr>
        <w:t>t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u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d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e</w:t>
      </w:r>
      <w:r>
        <w:rPr>
          <w:rFonts w:ascii="Arial" w:hAnsi="Arial" w:cs="Arial" w:eastAsia="Arial"/>
          <w:sz w:val="32"/>
          <w:szCs w:val="32"/>
          <w:color w:val="2C74B5"/>
          <w:spacing w:val="-2"/>
          <w:w w:val="99"/>
        </w:rPr>
        <w:t>n</w:t>
      </w:r>
      <w:r>
        <w:rPr>
          <w:rFonts w:ascii="Arial" w:hAnsi="Arial" w:cs="Arial" w:eastAsia="Arial"/>
          <w:sz w:val="32"/>
          <w:szCs w:val="32"/>
          <w:color w:val="2C74B5"/>
          <w:spacing w:val="-5"/>
          <w:w w:val="99"/>
        </w:rPr>
        <w:t>t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i</w:t>
      </w:r>
      <w:r>
        <w:rPr>
          <w:rFonts w:ascii="Arial" w:hAnsi="Arial" w:cs="Arial" w:eastAsia="Arial"/>
          <w:sz w:val="32"/>
          <w:szCs w:val="32"/>
          <w:color w:val="2C74B5"/>
          <w:spacing w:val="-66"/>
          <w:w w:val="100"/>
        </w:rPr>
        <w:t> 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A.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99"/>
        </w:rPr>
        <w:t>S</w:t>
      </w:r>
      <w:r>
        <w:rPr>
          <w:rFonts w:ascii="Arial" w:hAnsi="Arial" w:cs="Arial" w:eastAsia="Arial"/>
          <w:sz w:val="32"/>
          <w:szCs w:val="32"/>
          <w:color w:val="2C74B5"/>
          <w:spacing w:val="22"/>
          <w:w w:val="99"/>
        </w:rPr>
        <w:t>.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201</w:t>
      </w:r>
      <w:r>
        <w:rPr>
          <w:rFonts w:ascii="Arial" w:hAnsi="Arial" w:cs="Arial" w:eastAsia="Arial"/>
          <w:sz w:val="32"/>
          <w:szCs w:val="32"/>
          <w:color w:val="2C74B5"/>
          <w:spacing w:val="1"/>
          <w:w w:val="99"/>
        </w:rPr>
        <w:t>9</w:t>
      </w:r>
      <w:r>
        <w:rPr>
          <w:rFonts w:ascii="Arial" w:hAnsi="Arial" w:cs="Arial" w:eastAsia="Arial"/>
          <w:sz w:val="32"/>
          <w:szCs w:val="32"/>
          <w:color w:val="2C74B5"/>
          <w:spacing w:val="-1"/>
          <w:w w:val="99"/>
        </w:rPr>
        <w:t>-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20</w:t>
      </w:r>
      <w:r>
        <w:rPr>
          <w:rFonts w:ascii="Arial" w:hAnsi="Arial" w:cs="Arial" w:eastAsia="Arial"/>
          <w:sz w:val="32"/>
          <w:szCs w:val="32"/>
          <w:color w:val="2C74B5"/>
          <w:spacing w:val="3"/>
          <w:w w:val="99"/>
        </w:rPr>
        <w:t>2</w:t>
      </w:r>
      <w:r>
        <w:rPr>
          <w:rFonts w:ascii="Arial" w:hAnsi="Arial" w:cs="Arial" w:eastAsia="Arial"/>
          <w:sz w:val="32"/>
          <w:szCs w:val="32"/>
          <w:color w:val="2C74B5"/>
          <w:spacing w:val="0"/>
          <w:w w:val="99"/>
        </w:rPr>
        <w:t>0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84" w:right="2773"/>
        <w:jc w:val="center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MASS</w:t>
      </w:r>
      <w:r>
        <w:rPr>
          <w:rFonts w:ascii="Arial" w:hAnsi="Arial" w:cs="Arial" w:eastAsia="Arial"/>
          <w:sz w:val="40"/>
          <w:szCs w:val="4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40"/>
          <w:szCs w:val="4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PAGINE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6.599998pt;margin-top:34.155865pt;width:461.7pt;height:77.55pt;mso-position-horizontal-relative:page;mso-position-vertical-relative:paragraph;z-index:-176" coordorigin="1132,683" coordsize="9234,1551">
            <v:group style="position:absolute;left:1137;top:693;width:2;height:1531" coordorigin="1137,693" coordsize="2,1531">
              <v:shape style="position:absolute;left:1137;top:693;width:2;height:1531" coordorigin="1137,693" coordsize="0,1531" path="m1137,693l1137,2224e" filled="f" stroked="t" strokeweight=".550pt" strokecolor="#000000">
                <v:path arrowok="t"/>
              </v:shape>
            </v:group>
            <v:group style="position:absolute;left:1142;top:693;width:9214;height:1531" coordorigin="1142,693" coordsize="9214,1531">
              <v:shape style="position:absolute;left:1142;top:693;width:9214;height:1531" coordorigin="1142,693" coordsize="9214,1531" path="m10356,693l1142,693,1142,702,10346,702,10346,2215,1142,2215,1142,2224,10356,2224,10356,693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itolo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'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roposta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6.599998pt;margin-top:34.065853pt;width:461.7pt;height:96.45pt;mso-position-horizontal-relative:page;mso-position-vertical-relative:paragraph;z-index:-175" coordorigin="1132,681" coordsize="9234,1929">
            <v:group style="position:absolute;left:1137;top:691;width:2;height:1909" coordorigin="1137,691" coordsize="2,1909">
              <v:shape style="position:absolute;left:1137;top:691;width:2;height:1909" coordorigin="1137,691" coordsize="0,1909" path="m1137,691l1137,2600e" filled="f" stroked="t" strokeweight=".550pt" strokecolor="#000000">
                <v:path arrowok="t"/>
              </v:shape>
            </v:group>
            <v:group style="position:absolute;left:1142;top:691;width:9214;height:1909" coordorigin="1142,691" coordsize="9214,1909">
              <v:shape style="position:absolute;left:1142;top:691;width:9214;height:1909" coordorigin="1142,691" coordsize="9214,1909" path="m10356,691l1142,691,1142,701,10346,701,10346,2590,1142,2590,1142,2600,10356,2600,10356,691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obi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'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tiva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Verdana" w:hAnsi="Verdana" w:cs="Verdana" w:eastAsia="Verdana"/>
          <w:sz w:val="20"/>
          <w:szCs w:val="20"/>
          <w:spacing w:val="-4"/>
          <w:w w:val="100"/>
          <w:b/>
          <w:bCs/>
        </w:rPr>
        <w:t>3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0"/>
          <w:szCs w:val="20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oni,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mpi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zio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020" w:right="14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7.599998pt;margin-top:75.049980pt;width:461.7pt;height:77.45pt;mso-position-horizontal-relative:page;mso-position-vertical-relative:page;z-index:-174" coordorigin="1352,1501" coordsize="9234,1549">
            <v:group style="position:absolute;left:1358;top:1511;width:2;height:1529" coordorigin="1358,1511" coordsize="2,1529">
              <v:shape style="position:absolute;left:1358;top:1511;width:2;height:1529" coordorigin="1358,1511" coordsize="0,1529" path="m1358,1511l1358,3040e" filled="f" stroked="t" strokeweight=".6pt" strokecolor="#000000">
                <v:path arrowok="t"/>
              </v:shape>
            </v:group>
            <v:group style="position:absolute;left:1363;top:1511;width:9213;height:1529" coordorigin="1363,1511" coordsize="9213,1529">
              <v:shape style="position:absolute;left:1363;top:1511;width:9213;height:1529" coordorigin="1363,1511" coordsize="9213,1529" path="m10576,1511l1363,1511,1363,1521,10566,1521,10566,3031,1363,3031,1363,3040,10576,3040,10576,1511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nza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tica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mio: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“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tenibil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tà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Q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5" w:after="0" w:line="240" w:lineRule="auto"/>
        <w:ind w:left="467" w:right="728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Vita”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5" w:after="0" w:line="287" w:lineRule="auto"/>
        <w:ind w:left="467" w:right="206"/>
        <w:jc w:val="both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6.599998pt;margin-top:161.165863pt;width:461.7pt;height:77.45pt;mso-position-horizontal-relative:page;mso-position-vertical-relative:paragraph;z-index:-173" coordorigin="1132,3223" coordsize="9234,1549">
            <v:group style="position:absolute;left:1137;top:3233;width:2;height:1529" coordorigin="1137,3233" coordsize="2,1529">
              <v:shape style="position:absolute;left:1137;top:3233;width:2;height:1529" coordorigin="1137,3233" coordsize="0,1529" path="m1137,3233l1137,4762e" filled="f" stroked="t" strokeweight=".550pt" strokecolor="#000000">
                <v:path arrowok="t"/>
              </v:shape>
            </v:group>
            <v:group style="position:absolute;left:1142;top:3233;width:9214;height:1529" coordorigin="1142,3233" coordsize="9214,1529">
              <v:shape style="position:absolute;left:1142;top:3233;width:9214;height:1529" coordorigin="1142,3233" coordsize="9214,1529" path="m10356,3233l1142,3233,1142,3243,10346,3243,10346,4753,1142,4753,1142,4762,10356,4762,10356,3233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cificare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l’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tra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siz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ità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ibil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rgia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i;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sfrut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i;</w:t>
      </w:r>
      <w:r>
        <w:rPr>
          <w:rFonts w:ascii="Arial" w:hAnsi="Arial" w:cs="Arial" w:eastAsia="Arial"/>
          <w:sz w:val="24"/>
          <w:szCs w:val="24"/>
          <w:spacing w:val="3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zzo</w:t>
      </w:r>
      <w:r>
        <w:rPr>
          <w:rFonts w:ascii="Arial" w:hAnsi="Arial" w:cs="Arial" w:eastAsia="Arial"/>
          <w:sz w:val="24"/>
          <w:szCs w:val="24"/>
          <w:spacing w:val="3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rse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tivi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sfrut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rgia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;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zio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istr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zi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7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6.599998pt;margin-top:37.225872pt;width:461.7pt;height:77.45pt;mso-position-horizontal-relative:page;mso-position-vertical-relative:paragraph;z-index:-172" coordorigin="1132,745" coordsize="9234,1549">
            <v:group style="position:absolute;left:1137;top:755;width:2;height:1529" coordorigin="1137,755" coordsize="2,1529">
              <v:shape style="position:absolute;left:1137;top:755;width:2;height:1529" coordorigin="1137,755" coordsize="0,1529" path="m1137,755l1137,2284e" filled="f" stroked="t" strokeweight=".550pt" strokecolor="#000000">
                <v:path arrowok="t"/>
              </v:shape>
            </v:group>
            <v:group style="position:absolute;left:1142;top:755;width:9214;height:1529" coordorigin="1142,755" coordsize="9214,1529">
              <v:shape style="position:absolute;left:1142;top:755;width:9214;height:1529" coordorigin="1142,755" coordsize="9214,1529" path="m10356,755l1142,755,1142,764,10346,764,10346,2274,1142,2274,1142,2284,10356,2284,10356,755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5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tà: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ingo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rità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’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33" w:right="216" w:firstLine="-36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6.599998pt;margin-top:51.165855pt;width:461.7pt;height:77.45pt;mso-position-horizontal-relative:page;mso-position-vertical-relative:paragraph;z-index:-171" coordorigin="1132,1023" coordsize="9234,1549">
            <v:group style="position:absolute;left:1137;top:1033;width:2;height:1529" coordorigin="1137,1033" coordsize="2,1529">
              <v:shape style="position:absolute;left:1137;top:1033;width:2;height:1529" coordorigin="1137,1033" coordsize="0,1529" path="m1137,1033l1137,2562e" filled="f" stroked="t" strokeweight=".550pt" strokecolor="#000000">
                <v:path arrowok="t"/>
              </v:shape>
            </v:group>
            <v:group style="position:absolute;left:1142;top:1033;width:9214;height:1529" coordorigin="1142,1033" coordsize="9214,1529">
              <v:shape style="position:absolute;left:1142;top:1033;width:9214;height:1529" coordorigin="1142,1033" coordsize="9214,1529" path="m10356,1033l1142,1033,1142,1042,10346,1042,10346,2552,1142,2552,1142,2562,10356,2562,10356,1033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omuni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modal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tà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4"/>
          <w:szCs w:val="2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omuni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ultati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ons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guiti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60" w:bottom="280" w:left="1240" w:right="1680"/>
        </w:sectPr>
      </w:pPr>
      <w:rPr/>
    </w:p>
    <w:p>
      <w:pPr>
        <w:spacing w:before="78" w:after="0" w:line="240" w:lineRule="auto"/>
        <w:ind w:left="23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67.25pt;margin-top:95.649986pt;width:461.7pt;height:100.15pt;mso-position-horizontal-relative:page;mso-position-vertical-relative:page;z-index:-170" coordorigin="1345,1913" coordsize="9234,2003">
            <v:group style="position:absolute;left:1351;top:1923;width:2;height:1983" coordorigin="1351,1923" coordsize="2,1983">
              <v:shape style="position:absolute;left:1351;top:1923;width:2;height:1983" coordorigin="1351,1923" coordsize="0,1983" path="m1351,1923l1351,3906e" filled="f" stroked="t" strokeweight=".6pt" strokecolor="#000000">
                <v:path arrowok="t"/>
              </v:shape>
            </v:group>
            <v:group style="position:absolute;left:1356;top:1923;width:9213;height:1983" coordorigin="1356,1923" coordsize="9213,1983">
              <v:shape style="position:absolute;left:1356;top:1923;width:9213;height:1983" coordorigin="1356,1923" coordsize="9213,1983" path="m10569,1923l1356,1923,1356,1973,10559,1973,10559,3861,1356,3861,1356,3906,10569,3906,10569,1923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6.599998pt;margin-top:288.899994pt;width:461.7pt;height:77.55pt;mso-position-horizontal-relative:page;mso-position-vertical-relative:page;z-index:-169" coordorigin="1132,5778" coordsize="9234,1551">
            <v:group style="position:absolute;left:1137;top:5788;width:2;height:1531" coordorigin="1137,5788" coordsize="2,1531">
              <v:shape style="position:absolute;left:1137;top:5788;width:2;height:1531" coordorigin="1137,5788" coordsize="0,1531" path="m1137,5788l1137,7319e" filled="f" stroked="t" strokeweight=".550pt" strokecolor="#000000">
                <v:path arrowok="t"/>
              </v:shape>
            </v:group>
            <v:group style="position:absolute;left:1142;top:5788;width:9214;height:1531" coordorigin="1142,5788" coordsize="9214,1531">
              <v:shape style="position:absolute;left:1142;top:5788;width:9214;height:1531" coordorigin="1142,5788" coordsize="9214,1531" path="m10356,5788l1142,5788,1142,5797,10346,5797,10346,7309,1142,7309,1142,7319,10356,7319,10356,5788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Imp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oci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imp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usp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’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niz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terr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593" w:right="653" w:firstLine="-3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zione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omponenti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grup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proget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pet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ità,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denzi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ndo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qu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ite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proc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izz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zione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’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nizi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tiva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sectPr>
      <w:pgSz w:w="11920" w:h="16840"/>
      <w:pgMar w:top="1320" w:bottom="28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Sarah Ragusa</dc:creator>
  <dcterms:created xsi:type="dcterms:W3CDTF">2020-03-25T16:43:23Z</dcterms:created>
  <dcterms:modified xsi:type="dcterms:W3CDTF">2020-03-25T16:43:23Z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LastSaved">
    <vt:filetime>2020-03-25T00:00:00Z</vt:filetime>
  </property>
</Properties>
</file>